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D8E9" w14:textId="37A32D3A" w:rsidR="004B7AC8" w:rsidRDefault="00D51714">
      <w:pPr>
        <w:spacing w:after="18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「</w:t>
      </w:r>
      <w:r>
        <w:rPr>
          <w:rFonts w:ascii="標楷體" w:eastAsia="標楷體" w:hAnsi="標楷體"/>
          <w:sz w:val="40"/>
          <w:szCs w:val="40"/>
        </w:rPr>
        <w:t>11</w:t>
      </w:r>
      <w:r w:rsidR="00155A55">
        <w:rPr>
          <w:rFonts w:ascii="標楷體" w:eastAsia="標楷體" w:hAnsi="標楷體" w:hint="eastAsia"/>
          <w:sz w:val="40"/>
          <w:szCs w:val="40"/>
        </w:rPr>
        <w:t>4</w:t>
      </w:r>
      <w:r>
        <w:rPr>
          <w:rFonts w:ascii="標楷體" w:eastAsia="標楷體" w:hAnsi="標楷體"/>
          <w:sz w:val="40"/>
          <w:szCs w:val="40"/>
        </w:rPr>
        <w:t>學年度上學期國小學童免費營養早餐」推薦調查表</w:t>
      </w:r>
    </w:p>
    <w:tbl>
      <w:tblPr>
        <w:tblW w:w="15041" w:type="dxa"/>
        <w:tblInd w:w="5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1011"/>
        <w:gridCol w:w="1800"/>
        <w:gridCol w:w="720"/>
        <w:gridCol w:w="720"/>
        <w:gridCol w:w="840"/>
        <w:gridCol w:w="840"/>
        <w:gridCol w:w="600"/>
        <w:gridCol w:w="840"/>
        <w:gridCol w:w="840"/>
        <w:gridCol w:w="6120"/>
      </w:tblGrid>
      <w:tr w:rsidR="004B7AC8" w14:paraId="1DCF0780" w14:textId="777777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12A6E" w14:textId="77777777" w:rsidR="004B7AC8" w:rsidRDefault="00D517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推薦</w:t>
            </w:r>
          </w:p>
          <w:p w14:paraId="58A571E3" w14:textId="77777777" w:rsidR="004B7AC8" w:rsidRDefault="00D517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優先序號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EE695" w14:textId="77777777" w:rsidR="004B7AC8" w:rsidRDefault="00D517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推薦學生</w:t>
            </w:r>
          </w:p>
        </w:tc>
        <w:tc>
          <w:tcPr>
            <w:tcW w:w="5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0C927" w14:textId="77777777" w:rsidR="004B7AC8" w:rsidRDefault="00D517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弱勢家庭指標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打</w:t>
            </w:r>
            <w:r>
              <w:rPr>
                <w:rFonts w:ascii="標楷體" w:eastAsia="標楷體" w:hAnsi="標楷體"/>
              </w:rPr>
              <w:t>V</w:t>
            </w:r>
            <w:r>
              <w:rPr>
                <w:rFonts w:ascii="標楷體" w:eastAsia="標楷體" w:hAnsi="標楷體"/>
              </w:rPr>
              <w:t>，可複選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1D402" w14:textId="77777777" w:rsidR="004B7AC8" w:rsidRDefault="00D517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特殊家庭狀況描述</w:t>
            </w:r>
          </w:p>
        </w:tc>
      </w:tr>
      <w:tr w:rsidR="004B7AC8" w14:paraId="638D3E6A" w14:textId="77777777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F8AE0" w14:textId="77777777" w:rsidR="004B7AC8" w:rsidRDefault="004B7AC8">
            <w:pPr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F70E4" w14:textId="77777777" w:rsidR="004B7AC8" w:rsidRDefault="00D517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AB98A" w14:textId="77777777" w:rsidR="004B7AC8" w:rsidRDefault="00D517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CAD63" w14:textId="77777777" w:rsidR="004B7AC8" w:rsidRDefault="00D517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低收入戶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48906" w14:textId="77777777" w:rsidR="004B7AC8" w:rsidRDefault="00D517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中低收入戶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9B820" w14:textId="77777777" w:rsidR="004B7AC8" w:rsidRDefault="00D517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身心障礙人士子女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94A5E" w14:textId="77777777" w:rsidR="004B7AC8" w:rsidRDefault="00D517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身心障礙學生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6A81A" w14:textId="77777777" w:rsidR="004B7AC8" w:rsidRDefault="00D517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單親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BD0E1" w14:textId="77777777" w:rsidR="004B7AC8" w:rsidRDefault="00D517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隔代教養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913A5" w14:textId="77777777" w:rsidR="004B7AC8" w:rsidRDefault="00D517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家遭變故</w:t>
            </w:r>
          </w:p>
        </w:tc>
        <w:tc>
          <w:tcPr>
            <w:tcW w:w="6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3547E" w14:textId="77777777" w:rsidR="004B7AC8" w:rsidRDefault="004B7AC8">
            <w:pPr>
              <w:rPr>
                <w:rFonts w:ascii="標楷體" w:eastAsia="標楷體" w:hAnsi="標楷體"/>
              </w:rPr>
            </w:pPr>
          </w:p>
        </w:tc>
      </w:tr>
      <w:tr w:rsidR="004B7AC8" w14:paraId="5BA3ABFB" w14:textId="77777777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054C8" w14:textId="77777777" w:rsidR="004B7AC8" w:rsidRDefault="00D517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14230" w14:textId="77777777" w:rsidR="004B7AC8" w:rsidRDefault="004B7A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51ADA" w14:textId="77777777" w:rsidR="004B7AC8" w:rsidRDefault="004B7A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4214B" w14:textId="77777777" w:rsidR="004B7AC8" w:rsidRDefault="004B7AC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1D14" w14:textId="77777777" w:rsidR="004B7AC8" w:rsidRDefault="004B7AC8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E5225" w14:textId="77777777" w:rsidR="004B7AC8" w:rsidRDefault="004B7AC8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23306" w14:textId="77777777" w:rsidR="004B7AC8" w:rsidRDefault="004B7AC8">
            <w:pPr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C685C" w14:textId="77777777" w:rsidR="004B7AC8" w:rsidRDefault="004B7AC8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C82F0" w14:textId="77777777" w:rsidR="004B7AC8" w:rsidRDefault="004B7AC8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81226" w14:textId="77777777" w:rsidR="004B7AC8" w:rsidRDefault="004B7AC8">
            <w:pPr>
              <w:rPr>
                <w:rFonts w:ascii="標楷體" w:eastAsia="標楷體" w:hAnsi="標楷體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CF0EE" w14:textId="77777777" w:rsidR="004B7AC8" w:rsidRDefault="004B7AC8">
            <w:pPr>
              <w:rPr>
                <w:rFonts w:ascii="標楷體" w:eastAsia="標楷體" w:hAnsi="標楷體"/>
              </w:rPr>
            </w:pPr>
          </w:p>
        </w:tc>
      </w:tr>
      <w:tr w:rsidR="004B7AC8" w14:paraId="7BC139D1" w14:textId="77777777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9AE00" w14:textId="77777777" w:rsidR="004B7AC8" w:rsidRDefault="00D517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0C77" w14:textId="77777777" w:rsidR="004B7AC8" w:rsidRDefault="004B7A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C2299" w14:textId="77777777" w:rsidR="004B7AC8" w:rsidRDefault="004B7A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81A9A" w14:textId="77777777" w:rsidR="004B7AC8" w:rsidRDefault="004B7AC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169AD" w14:textId="77777777" w:rsidR="004B7AC8" w:rsidRDefault="004B7AC8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E29F" w14:textId="77777777" w:rsidR="004B7AC8" w:rsidRDefault="004B7AC8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5C042" w14:textId="77777777" w:rsidR="004B7AC8" w:rsidRDefault="004B7AC8">
            <w:pPr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D7D4B" w14:textId="77777777" w:rsidR="004B7AC8" w:rsidRDefault="004B7AC8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6D81" w14:textId="77777777" w:rsidR="004B7AC8" w:rsidRDefault="004B7AC8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BDBC" w14:textId="77777777" w:rsidR="004B7AC8" w:rsidRDefault="004B7AC8">
            <w:pPr>
              <w:rPr>
                <w:rFonts w:ascii="標楷體" w:eastAsia="標楷體" w:hAnsi="標楷體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8C743" w14:textId="77777777" w:rsidR="004B7AC8" w:rsidRDefault="004B7AC8">
            <w:pPr>
              <w:rPr>
                <w:rFonts w:ascii="標楷體" w:eastAsia="標楷體" w:hAnsi="標楷體"/>
              </w:rPr>
            </w:pPr>
          </w:p>
        </w:tc>
      </w:tr>
    </w:tbl>
    <w:p w14:paraId="3ED3F718" w14:textId="77777777" w:rsidR="004B7AC8" w:rsidRDefault="00D51714">
      <w:pPr>
        <w:spacing w:before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導師：</w:t>
      </w:r>
      <w:r>
        <w:rPr>
          <w:rFonts w:ascii="標楷體" w:eastAsia="標楷體" w:hAnsi="標楷體"/>
        </w:rPr>
        <w:t xml:space="preserve">                           </w:t>
      </w:r>
      <w:r>
        <w:rPr>
          <w:rFonts w:ascii="標楷體" w:eastAsia="標楷體" w:hAnsi="標楷體"/>
        </w:rPr>
        <w:t>承辦人：</w:t>
      </w:r>
      <w:r>
        <w:rPr>
          <w:rFonts w:ascii="標楷體" w:eastAsia="標楷體" w:hAnsi="標楷體"/>
        </w:rPr>
        <w:t xml:space="preserve">                           </w:t>
      </w:r>
      <w:r>
        <w:rPr>
          <w:rFonts w:ascii="標楷體" w:eastAsia="標楷體" w:hAnsi="標楷體"/>
        </w:rPr>
        <w:t>主任：</w:t>
      </w:r>
      <w:r>
        <w:rPr>
          <w:rFonts w:ascii="標楷體" w:eastAsia="標楷體" w:hAnsi="標楷體"/>
        </w:rPr>
        <w:t xml:space="preserve">                        </w:t>
      </w:r>
      <w:r>
        <w:rPr>
          <w:rFonts w:ascii="標楷體" w:eastAsia="標楷體" w:hAnsi="標楷體"/>
        </w:rPr>
        <w:t>校長：</w:t>
      </w:r>
    </w:p>
    <w:p w14:paraId="64BB2A69" w14:textId="77777777" w:rsidR="004B7AC8" w:rsidRDefault="004B7AC8">
      <w:pPr>
        <w:pStyle w:val="a3"/>
        <w:ind w:left="0"/>
        <w:rPr>
          <w:rFonts w:ascii="標楷體" w:eastAsia="標楷體" w:hAnsi="標楷體"/>
        </w:rPr>
      </w:pPr>
    </w:p>
    <w:p w14:paraId="7B56DE0D" w14:textId="77777777" w:rsidR="004B7AC8" w:rsidRDefault="00D51714">
      <w:pPr>
        <w:pStyle w:val="a3"/>
        <w:tabs>
          <w:tab w:val="left" w:pos="12300"/>
        </w:tabs>
        <w:ind w:left="1320" w:right="430" w:hanging="13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一、本補助優先提供經濟弱勢學生每日</w:t>
      </w:r>
      <w:r>
        <w:rPr>
          <w:rFonts w:ascii="標楷體" w:eastAsia="標楷體" w:hAnsi="標楷體"/>
        </w:rPr>
        <w:t>40</w:t>
      </w:r>
      <w:r>
        <w:rPr>
          <w:rFonts w:ascii="標楷體" w:eastAsia="標楷體" w:hAnsi="標楷體"/>
        </w:rPr>
        <w:t>元營養早餐，實施方式將另行通知。</w:t>
      </w:r>
      <w:r>
        <w:rPr>
          <w:rFonts w:ascii="標楷體" w:eastAsia="標楷體" w:hAnsi="標楷體"/>
        </w:rPr>
        <w:tab/>
      </w:r>
    </w:p>
    <w:p w14:paraId="4E9185BE" w14:textId="4E3C4756" w:rsidR="004B7AC8" w:rsidRDefault="00D51714">
      <w:pPr>
        <w:pStyle w:val="a3"/>
        <w:ind w:left="840" w:right="430" w:hanging="480"/>
      </w:pPr>
      <w:r>
        <w:rPr>
          <w:rFonts w:ascii="標楷體" w:eastAsia="標楷體" w:hAnsi="標楷體"/>
        </w:rPr>
        <w:t>二、本表格不足請自行影印增頁，請於</w:t>
      </w:r>
      <w:r w:rsidR="00155A55">
        <w:rPr>
          <w:rFonts w:ascii="標楷體" w:eastAsia="標楷體" w:hAnsi="標楷體" w:hint="eastAsia"/>
          <w:u w:val="single"/>
        </w:rPr>
        <w:t>5</w:t>
      </w:r>
      <w:r>
        <w:rPr>
          <w:rFonts w:ascii="標楷體" w:eastAsia="標楷體" w:hAnsi="標楷體"/>
          <w:u w:val="single"/>
        </w:rPr>
        <w:t>月</w:t>
      </w:r>
      <w:r w:rsidR="00155A55">
        <w:rPr>
          <w:rFonts w:ascii="標楷體" w:eastAsia="標楷體" w:hAnsi="標楷體" w:hint="eastAsia"/>
          <w:u w:val="single"/>
        </w:rPr>
        <w:t>9</w:t>
      </w:r>
      <w:r>
        <w:rPr>
          <w:rFonts w:ascii="標楷體" w:eastAsia="標楷體" w:hAnsi="標楷體"/>
          <w:u w:val="single"/>
        </w:rPr>
        <w:t>日下班前</w:t>
      </w:r>
      <w:r>
        <w:rPr>
          <w:rFonts w:ascii="標楷體" w:eastAsia="標楷體" w:hAnsi="標楷體"/>
        </w:rPr>
        <w:t>將紙本擲交圖書館，</w:t>
      </w:r>
      <w:hyperlink r:id="rId6" w:history="1">
        <w:r>
          <w:rPr>
            <w:rStyle w:val="a8"/>
            <w:rFonts w:ascii="標楷體" w:eastAsia="標楷體" w:hAnsi="標楷體"/>
          </w:rPr>
          <w:t>併同電子檔寄至本人信箱</w:t>
        </w:r>
        <w:r>
          <w:rPr>
            <w:rStyle w:val="a8"/>
          </w:rPr>
          <w:t>tk01454@dyps.tyc.edu.t</w:t>
        </w:r>
        <w:r>
          <w:rPr>
            <w:rStyle w:val="a8"/>
            <w:rFonts w:ascii="新細明體" w:hAnsi="新細明體"/>
          </w:rPr>
          <w:t>w</w:t>
        </w:r>
      </w:hyperlink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以便後續彙總，感謝您的協助。</w:t>
      </w:r>
    </w:p>
    <w:sectPr w:rsidR="004B7AC8">
      <w:pgSz w:w="16838" w:h="11906" w:orient="landscape"/>
      <w:pgMar w:top="340" w:right="284" w:bottom="244" w:left="28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C79AE" w14:textId="77777777" w:rsidR="00D51714" w:rsidRDefault="00D51714">
      <w:r>
        <w:separator/>
      </w:r>
    </w:p>
  </w:endnote>
  <w:endnote w:type="continuationSeparator" w:id="0">
    <w:p w14:paraId="53DD507C" w14:textId="77777777" w:rsidR="00D51714" w:rsidRDefault="00D5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24AD" w14:textId="77777777" w:rsidR="00D51714" w:rsidRDefault="00D51714">
      <w:r>
        <w:rPr>
          <w:color w:val="000000"/>
        </w:rPr>
        <w:separator/>
      </w:r>
    </w:p>
  </w:footnote>
  <w:footnote w:type="continuationSeparator" w:id="0">
    <w:p w14:paraId="245CA6EB" w14:textId="77777777" w:rsidR="00D51714" w:rsidRDefault="00D51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B7AC8"/>
    <w:rsid w:val="00155A55"/>
    <w:rsid w:val="004B7AC8"/>
    <w:rsid w:val="00820009"/>
    <w:rsid w:val="00D5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C804E"/>
  <w15:docId w15:val="{BA2CB641-3EFC-4BAC-BD54-E06AC763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000FF"/>
      <w:u w:val="single"/>
    </w:rPr>
  </w:style>
  <w:style w:type="character" w:styleId="a9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341;&#21516;&#38651;&#23376;&#27284;&#23492;&#33267;&#26412;&#20154;&#20449;&#31665;tk01454@dyps.ty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桃園縣所屬學校無力支付午餐費學生推薦調查表</dc:title>
  <dc:subject/>
  <dc:creator>Your User Name</dc:creator>
  <dc:description/>
  <cp:lastModifiedBy>teacher</cp:lastModifiedBy>
  <cp:revision>2</cp:revision>
  <cp:lastPrinted>2012-12-10T03:53:00Z</cp:lastPrinted>
  <dcterms:created xsi:type="dcterms:W3CDTF">2025-04-25T00:54:00Z</dcterms:created>
  <dcterms:modified xsi:type="dcterms:W3CDTF">2025-04-25T00:54:00Z</dcterms:modified>
</cp:coreProperties>
</file>