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DB643" w14:textId="77777777" w:rsidR="000E0EB3" w:rsidRDefault="009F5E90">
      <w:pPr>
        <w:jc w:val="center"/>
      </w:pPr>
      <w:r>
        <w:rPr>
          <w:rFonts w:ascii="標楷體" w:eastAsia="標楷體" w:hAnsi="標楷體"/>
          <w:sz w:val="40"/>
          <w:szCs w:val="40"/>
        </w:rPr>
        <w:t>114</w:t>
      </w:r>
      <w:r>
        <w:rPr>
          <w:rFonts w:ascii="標楷體" w:eastAsia="標楷體" w:hAnsi="標楷體"/>
          <w:sz w:val="40"/>
          <w:szCs w:val="40"/>
        </w:rPr>
        <w:t>年度桃園市寒假愛心午餐學生推薦調查表</w:t>
      </w:r>
      <w:r>
        <w:rPr>
          <w:rFonts w:ascii="標楷體" w:eastAsia="標楷體" w:hAnsi="標楷體"/>
          <w:sz w:val="40"/>
          <w:szCs w:val="40"/>
        </w:rPr>
        <w:t xml:space="preserve">    </w:t>
      </w:r>
      <w:r>
        <w:rPr>
          <w:rFonts w:ascii="標楷體" w:eastAsia="標楷體" w:hAnsi="標楷體"/>
        </w:rPr>
        <w:t xml:space="preserve">  </w:t>
      </w:r>
    </w:p>
    <w:p w14:paraId="1945F931" w14:textId="77777777" w:rsidR="000E0EB3" w:rsidRDefault="009F5E90">
      <w:r>
        <w:rPr>
          <w:rFonts w:ascii="標楷體" w:eastAsia="標楷體" w:hAnsi="標楷體"/>
        </w:rPr>
        <w:t xml:space="preserve">    </w:t>
      </w:r>
    </w:p>
    <w:tbl>
      <w:tblPr>
        <w:tblW w:w="15569" w:type="dxa"/>
        <w:tblInd w:w="5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1701"/>
        <w:gridCol w:w="1134"/>
        <w:gridCol w:w="709"/>
        <w:gridCol w:w="753"/>
        <w:gridCol w:w="1186"/>
        <w:gridCol w:w="1185"/>
        <w:gridCol w:w="659"/>
        <w:gridCol w:w="791"/>
        <w:gridCol w:w="954"/>
        <w:gridCol w:w="5773"/>
      </w:tblGrid>
      <w:tr w:rsidR="000E0EB3" w14:paraId="3B4AC82B" w14:textId="7777777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57FE7" w14:textId="77777777" w:rsidR="000E0EB3" w:rsidRDefault="009F5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</w:t>
            </w:r>
          </w:p>
          <w:p w14:paraId="32B8961D" w14:textId="77777777" w:rsidR="000E0EB3" w:rsidRDefault="009F5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優先序號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639E2A" w14:textId="77777777" w:rsidR="000E0EB3" w:rsidRDefault="009F5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學生姓名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7A3F8" w14:textId="77777777" w:rsidR="000E0EB3" w:rsidRDefault="009F5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A64E4" w14:textId="77777777" w:rsidR="000E0EB3" w:rsidRDefault="009F5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弱勢家庭指標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打</w:t>
            </w:r>
            <w:r>
              <w:rPr>
                <w:rFonts w:ascii="標楷體" w:eastAsia="標楷體" w:hAnsi="標楷體"/>
              </w:rPr>
              <w:t>V</w:t>
            </w:r>
            <w:r>
              <w:rPr>
                <w:rFonts w:ascii="標楷體" w:eastAsia="標楷體" w:hAnsi="標楷體"/>
              </w:rPr>
              <w:t>，可複選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D6C27" w14:textId="77777777" w:rsidR="000E0EB3" w:rsidRDefault="009F5E90">
            <w:pPr>
              <w:jc w:val="center"/>
            </w:pPr>
            <w:r>
              <w:rPr>
                <w:rFonts w:ascii="標楷體" w:eastAsia="標楷體" w:hAnsi="標楷體"/>
                <w:b/>
              </w:rPr>
              <w:t>特殊家庭狀況描述（必填）</w:t>
            </w:r>
          </w:p>
        </w:tc>
      </w:tr>
      <w:tr w:rsidR="000E0EB3" w14:paraId="4AAB82B5" w14:textId="77777777">
        <w:tblPrEx>
          <w:tblCellMar>
            <w:top w:w="0" w:type="dxa"/>
            <w:bottom w:w="0" w:type="dxa"/>
          </w:tblCellMar>
        </w:tblPrEx>
        <w:trPr>
          <w:trHeight w:val="1285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DF5B5" w14:textId="77777777" w:rsidR="000E0EB3" w:rsidRDefault="000E0EB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F803A9" w14:textId="77777777" w:rsidR="000E0EB3" w:rsidRDefault="000E0EB3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13B3E" w14:textId="77777777" w:rsidR="000E0EB3" w:rsidRDefault="000E0EB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A92FE" w14:textId="77777777" w:rsidR="000E0EB3" w:rsidRDefault="009F5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低收入戶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5C91B" w14:textId="77777777" w:rsidR="000E0EB3" w:rsidRDefault="009F5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中低</w:t>
            </w:r>
          </w:p>
          <w:p w14:paraId="4AA0D871" w14:textId="77777777" w:rsidR="000E0EB3" w:rsidRDefault="009F5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收入戶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C3368" w14:textId="77777777" w:rsidR="000E0EB3" w:rsidRDefault="009F5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身心障礙人士子女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CD3C7" w14:textId="77777777" w:rsidR="000E0EB3" w:rsidRDefault="009F5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身心障礙學生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55F93" w14:textId="77777777" w:rsidR="000E0EB3" w:rsidRDefault="009F5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單親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03B8E" w14:textId="77777777" w:rsidR="000E0EB3" w:rsidRDefault="009F5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隔代教養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9966C" w14:textId="77777777" w:rsidR="000E0EB3" w:rsidRDefault="009F5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原住民</w:t>
            </w:r>
          </w:p>
        </w:tc>
        <w:tc>
          <w:tcPr>
            <w:tcW w:w="5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6CED" w14:textId="77777777" w:rsidR="000E0EB3" w:rsidRDefault="000E0EB3">
            <w:pPr>
              <w:rPr>
                <w:rFonts w:ascii="標楷體" w:eastAsia="標楷體" w:hAnsi="標楷體"/>
              </w:rPr>
            </w:pPr>
          </w:p>
        </w:tc>
      </w:tr>
      <w:tr w:rsidR="000E0EB3" w14:paraId="6CF2CFF9" w14:textId="77777777">
        <w:tblPrEx>
          <w:tblCellMar>
            <w:top w:w="0" w:type="dxa"/>
            <w:bottom w:w="0" w:type="dxa"/>
          </w:tblCellMar>
        </w:tblPrEx>
        <w:trPr>
          <w:trHeight w:val="281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245F4" w14:textId="77777777" w:rsidR="000E0EB3" w:rsidRDefault="009F5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026035" w14:textId="77777777" w:rsidR="000E0EB3" w:rsidRDefault="000E0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19E6D" w14:textId="77777777" w:rsidR="000E0EB3" w:rsidRDefault="000E0E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7BF3F" w14:textId="77777777" w:rsidR="000E0EB3" w:rsidRDefault="000E0EB3">
            <w:pPr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0B345" w14:textId="77777777" w:rsidR="000E0EB3" w:rsidRDefault="000E0EB3">
            <w:pPr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A40AD" w14:textId="77777777" w:rsidR="000E0EB3" w:rsidRDefault="000E0EB3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FE1D2" w14:textId="77777777" w:rsidR="000E0EB3" w:rsidRDefault="000E0EB3">
            <w:pPr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1F3D" w14:textId="77777777" w:rsidR="000E0EB3" w:rsidRDefault="000E0EB3">
            <w:pPr>
              <w:rPr>
                <w:rFonts w:ascii="標楷體" w:eastAsia="標楷體" w:hAnsi="標楷體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63ADB" w14:textId="77777777" w:rsidR="000E0EB3" w:rsidRDefault="000E0EB3">
            <w:pPr>
              <w:rPr>
                <w:rFonts w:ascii="標楷體" w:eastAsia="標楷體" w:hAnsi="標楷體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CB947" w14:textId="77777777" w:rsidR="000E0EB3" w:rsidRDefault="000E0EB3">
            <w:pPr>
              <w:rPr>
                <w:rFonts w:ascii="標楷體" w:eastAsia="標楷體" w:hAnsi="標楷體"/>
              </w:rPr>
            </w:pP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CAAD6" w14:textId="77777777" w:rsidR="000E0EB3" w:rsidRDefault="000E0EB3">
            <w:pPr>
              <w:rPr>
                <w:rFonts w:ascii="標楷體" w:eastAsia="標楷體" w:hAnsi="標楷體"/>
              </w:rPr>
            </w:pPr>
          </w:p>
        </w:tc>
      </w:tr>
      <w:tr w:rsidR="000E0EB3" w14:paraId="63C67744" w14:textId="77777777">
        <w:tblPrEx>
          <w:tblCellMar>
            <w:top w:w="0" w:type="dxa"/>
            <w:bottom w:w="0" w:type="dxa"/>
          </w:tblCellMar>
        </w:tblPrEx>
        <w:trPr>
          <w:trHeight w:val="281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16397" w14:textId="77777777" w:rsidR="000E0EB3" w:rsidRDefault="009F5E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F6737F" w14:textId="77777777" w:rsidR="000E0EB3" w:rsidRDefault="000E0EB3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9883B" w14:textId="77777777" w:rsidR="000E0EB3" w:rsidRDefault="000E0EB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C2903" w14:textId="77777777" w:rsidR="000E0EB3" w:rsidRDefault="000E0EB3">
            <w:pPr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08F2" w14:textId="77777777" w:rsidR="000E0EB3" w:rsidRDefault="000E0EB3">
            <w:pPr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9EFE1" w14:textId="77777777" w:rsidR="000E0EB3" w:rsidRDefault="000E0EB3">
            <w:pPr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4B8E" w14:textId="77777777" w:rsidR="000E0EB3" w:rsidRDefault="000E0EB3">
            <w:pPr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33EA2" w14:textId="77777777" w:rsidR="000E0EB3" w:rsidRDefault="000E0EB3">
            <w:pPr>
              <w:rPr>
                <w:rFonts w:ascii="標楷體" w:eastAsia="標楷體" w:hAnsi="標楷體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6A198" w14:textId="77777777" w:rsidR="000E0EB3" w:rsidRDefault="000E0EB3">
            <w:pPr>
              <w:rPr>
                <w:rFonts w:ascii="標楷體" w:eastAsia="標楷體" w:hAnsi="標楷體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22EC5" w14:textId="77777777" w:rsidR="000E0EB3" w:rsidRDefault="000E0EB3">
            <w:pPr>
              <w:rPr>
                <w:rFonts w:ascii="標楷體" w:eastAsia="標楷體" w:hAnsi="標楷體"/>
              </w:rPr>
            </w:pP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8FA49" w14:textId="77777777" w:rsidR="000E0EB3" w:rsidRDefault="000E0EB3">
            <w:pPr>
              <w:rPr>
                <w:rFonts w:ascii="標楷體" w:eastAsia="標楷體" w:hAnsi="標楷體"/>
              </w:rPr>
            </w:pPr>
          </w:p>
        </w:tc>
      </w:tr>
    </w:tbl>
    <w:p w14:paraId="4FDA671C" w14:textId="77777777" w:rsidR="000E0EB3" w:rsidRDefault="009F5E90">
      <w:pPr>
        <w:spacing w:before="180"/>
        <w:ind w:firstLine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導師：</w:t>
      </w:r>
      <w:r>
        <w:rPr>
          <w:rFonts w:ascii="標楷體" w:eastAsia="標楷體" w:hAnsi="標楷體"/>
        </w:rPr>
        <w:t xml:space="preserve">                            </w:t>
      </w:r>
      <w:r>
        <w:rPr>
          <w:rFonts w:ascii="標楷體" w:eastAsia="標楷體" w:hAnsi="標楷體"/>
        </w:rPr>
        <w:t>承辦人：</w:t>
      </w:r>
      <w:r>
        <w:rPr>
          <w:rFonts w:ascii="標楷體" w:eastAsia="標楷體" w:hAnsi="標楷體"/>
        </w:rPr>
        <w:t xml:space="preserve">                          </w:t>
      </w:r>
      <w:r>
        <w:rPr>
          <w:rFonts w:ascii="標楷體" w:eastAsia="標楷體" w:hAnsi="標楷體"/>
        </w:rPr>
        <w:t>主任：</w:t>
      </w:r>
      <w:r>
        <w:rPr>
          <w:rFonts w:ascii="標楷體" w:eastAsia="標楷體" w:hAnsi="標楷體"/>
        </w:rPr>
        <w:t xml:space="preserve">                       </w:t>
      </w:r>
      <w:r>
        <w:rPr>
          <w:rFonts w:ascii="標楷體" w:eastAsia="標楷體" w:hAnsi="標楷體"/>
        </w:rPr>
        <w:t>校長：</w:t>
      </w:r>
    </w:p>
    <w:p w14:paraId="08B27D3C" w14:textId="77777777" w:rsidR="000E0EB3" w:rsidRDefault="000E0EB3">
      <w:pPr>
        <w:pStyle w:val="a3"/>
        <w:ind w:left="0"/>
        <w:rPr>
          <w:rFonts w:ascii="標楷體" w:eastAsia="標楷體" w:hAnsi="標楷體"/>
        </w:rPr>
      </w:pPr>
    </w:p>
    <w:p w14:paraId="427B1507" w14:textId="77777777" w:rsidR="000E0EB3" w:rsidRDefault="009F5E90">
      <w:pPr>
        <w:pStyle w:val="a9"/>
        <w:jc w:val="left"/>
      </w:pPr>
      <w:r>
        <w:t xml:space="preserve">  </w:t>
      </w:r>
    </w:p>
    <w:p w14:paraId="06E28A28" w14:textId="77777777" w:rsidR="000E0EB3" w:rsidRDefault="009F5E90">
      <w:pPr>
        <w:pStyle w:val="a9"/>
        <w:ind w:left="1330" w:hanging="1188"/>
        <w:jc w:val="left"/>
      </w:pPr>
      <w:r>
        <w:t xml:space="preserve">  </w:t>
      </w:r>
      <w:r>
        <w:t>【備註】本表格不足請自行影印增頁，請導師於</w:t>
      </w:r>
      <w:r>
        <w:t>11</w:t>
      </w:r>
      <w:r>
        <w:t>月</w:t>
      </w:r>
      <w:r>
        <w:t>1</w:t>
      </w:r>
      <w:r>
        <w:t>日前將紙本擲交圖書館，同時將電子檔寄至本人信箱（</w:t>
      </w:r>
      <w:hyperlink r:id="rId6" w:history="1">
        <w:r>
          <w:rPr>
            <w:rStyle w:val="a8"/>
          </w:rPr>
          <w:t>tk01454@dyps.tyc.edu.tw</w:t>
        </w:r>
      </w:hyperlink>
      <w:r>
        <w:t>），謝謝您的幫忙。</w:t>
      </w:r>
    </w:p>
    <w:sectPr w:rsidR="000E0EB3">
      <w:pgSz w:w="16838" w:h="11906" w:orient="landscape"/>
      <w:pgMar w:top="340" w:right="284" w:bottom="244" w:left="28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5174E" w14:textId="77777777" w:rsidR="009F5E90" w:rsidRDefault="009F5E90">
      <w:r>
        <w:separator/>
      </w:r>
    </w:p>
  </w:endnote>
  <w:endnote w:type="continuationSeparator" w:id="0">
    <w:p w14:paraId="0DF51521" w14:textId="77777777" w:rsidR="009F5E90" w:rsidRDefault="009F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A576C" w14:textId="77777777" w:rsidR="009F5E90" w:rsidRDefault="009F5E90">
      <w:r>
        <w:rPr>
          <w:color w:val="000000"/>
        </w:rPr>
        <w:separator/>
      </w:r>
    </w:p>
  </w:footnote>
  <w:footnote w:type="continuationSeparator" w:id="0">
    <w:p w14:paraId="4EE95D9D" w14:textId="77777777" w:rsidR="009F5E90" w:rsidRDefault="009F5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E0EB3"/>
    <w:rsid w:val="000E0EB3"/>
    <w:rsid w:val="004A6CF1"/>
    <w:rsid w:val="009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A39FE"/>
  <w15:docId w15:val="{2DF0FAEC-0671-4C52-93E7-3520295B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000FF"/>
      <w:u w:val="single"/>
    </w:rPr>
  </w:style>
  <w:style w:type="paragraph" w:styleId="a9">
    <w:name w:val="Note Heading"/>
    <w:basedOn w:val="a"/>
    <w:next w:val="a"/>
    <w:pPr>
      <w:jc w:val="center"/>
    </w:pPr>
    <w:rPr>
      <w:rFonts w:ascii="標楷體" w:eastAsia="標楷體" w:hAnsi="標楷體"/>
    </w:rPr>
  </w:style>
  <w:style w:type="character" w:customStyle="1" w:styleId="aa">
    <w:name w:val="註釋標題 字元"/>
    <w:rPr>
      <w:rFonts w:ascii="標楷體" w:eastAsia="標楷體" w:hAnsi="標楷體"/>
      <w:kern w:val="3"/>
      <w:sz w:val="24"/>
      <w:szCs w:val="22"/>
    </w:rPr>
  </w:style>
  <w:style w:type="paragraph" w:styleId="ab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c">
    <w:name w:val="結語 字元"/>
    <w:rPr>
      <w:rFonts w:ascii="標楷體" w:eastAsia="標楷體" w:hAnsi="標楷體"/>
      <w:kern w:val="3"/>
      <w:sz w:val="24"/>
      <w:szCs w:val="22"/>
    </w:rPr>
  </w:style>
  <w:style w:type="character" w:customStyle="1" w:styleId="ad">
    <w:name w:val="未解析的提及項目"/>
    <w:basedOn w:val="a0"/>
    <w:rPr>
      <w:color w:val="605E5C"/>
      <w:shd w:val="clear" w:color="auto" w:fill="E1DFDD"/>
    </w:rPr>
  </w:style>
  <w:style w:type="character" w:styleId="ae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01454@dyps.ty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桃園縣所屬學校無力支付午餐費學生推薦調查表</dc:title>
  <dc:subject/>
  <dc:creator>Your User Name</dc:creator>
  <dc:description/>
  <cp:lastModifiedBy>teacher</cp:lastModifiedBy>
  <cp:revision>2</cp:revision>
  <cp:lastPrinted>2012-12-10T03:53:00Z</cp:lastPrinted>
  <dcterms:created xsi:type="dcterms:W3CDTF">2024-10-18T02:44:00Z</dcterms:created>
  <dcterms:modified xsi:type="dcterms:W3CDTF">2024-10-18T02:44:00Z</dcterms:modified>
</cp:coreProperties>
</file>