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C73B" w14:textId="77777777" w:rsidR="00AF0115" w:rsidRDefault="00143ABD">
      <w:pPr>
        <w:pStyle w:val="1"/>
        <w:spacing w:before="32"/>
        <w:ind w:left="2331"/>
      </w:pPr>
      <w:r>
        <w:rPr>
          <w:rFonts w:ascii="標楷體" w:eastAsia="標楷體" w:hAnsi="標楷體"/>
        </w:rPr>
        <w:t>國立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北教育大學辦理</w:t>
      </w:r>
      <w:r>
        <w:rPr>
          <w:rFonts w:ascii="標楷體" w:eastAsia="標楷體" w:hAnsi="標楷體"/>
          <w:b w:val="0"/>
        </w:rPr>
        <w:t xml:space="preserve"> </w:t>
      </w:r>
      <w:proofErr w:type="gramStart"/>
      <w:r>
        <w:rPr>
          <w:rFonts w:ascii="標楷體" w:eastAsia="標楷體" w:hAnsi="標楷體"/>
        </w:rPr>
        <w:t>113</w:t>
      </w:r>
      <w:proofErr w:type="gramEnd"/>
      <w:r>
        <w:rPr>
          <w:rFonts w:ascii="標楷體" w:eastAsia="標楷體" w:hAnsi="標楷體"/>
        </w:rPr>
        <w:t>年度</w:t>
      </w:r>
    </w:p>
    <w:p w14:paraId="76CBE198" w14:textId="77777777" w:rsidR="00AF0115" w:rsidRDefault="00143ABD">
      <w:pPr>
        <w:pStyle w:val="Standard"/>
        <w:ind w:left="1180"/>
      </w:pPr>
      <w:r>
        <w:rPr>
          <w:rFonts w:ascii="標楷體" w:eastAsia="標楷體" w:hAnsi="標楷體"/>
          <w:b/>
          <w:sz w:val="36"/>
        </w:rPr>
        <w:t>國小雙語教學在職教師增能學分</w:t>
      </w:r>
      <w:proofErr w:type="gramStart"/>
      <w:r>
        <w:rPr>
          <w:rFonts w:ascii="標楷體" w:eastAsia="標楷體" w:hAnsi="標楷體"/>
          <w:b/>
          <w:sz w:val="36"/>
        </w:rPr>
        <w:t>班－國小班</w:t>
      </w:r>
      <w:proofErr w:type="gramEnd"/>
      <w:r>
        <w:rPr>
          <w:rFonts w:ascii="標楷體" w:eastAsia="標楷體" w:hAnsi="標楷體"/>
          <w:b/>
          <w:sz w:val="36"/>
        </w:rPr>
        <w:t>報名表</w:t>
      </w:r>
    </w:p>
    <w:p w14:paraId="069A8925" w14:textId="77777777" w:rsidR="00AF0115" w:rsidRDefault="00AF0115">
      <w:pPr>
        <w:pStyle w:val="Textbody"/>
        <w:spacing w:before="10"/>
        <w:rPr>
          <w:rFonts w:ascii="標楷體" w:eastAsia="標楷體" w:hAnsi="標楷體"/>
          <w:b/>
          <w:sz w:val="23"/>
        </w:rPr>
      </w:pPr>
    </w:p>
    <w:tbl>
      <w:tblPr>
        <w:tblW w:w="10023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3109"/>
        <w:gridCol w:w="1520"/>
        <w:gridCol w:w="748"/>
        <w:gridCol w:w="52"/>
        <w:gridCol w:w="1045"/>
        <w:gridCol w:w="236"/>
        <w:gridCol w:w="809"/>
        <w:gridCol w:w="1046"/>
      </w:tblGrid>
      <w:tr w:rsidR="00AF0115" w14:paraId="1C08D69E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8C0CE8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81087" w14:textId="77777777" w:rsidR="00AF0115" w:rsidRDefault="00AF01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EC26B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</w:tc>
        <w:tc>
          <w:tcPr>
            <w:tcW w:w="3936" w:type="dxa"/>
            <w:gridSpan w:val="6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753F44" w14:textId="77777777" w:rsidR="00AF0115" w:rsidRDefault="00143ABD">
            <w:pPr>
              <w:pStyle w:val="TableParagraph"/>
              <w:tabs>
                <w:tab w:val="left" w:pos="501"/>
                <w:tab w:val="left" w:pos="981"/>
              </w:tabs>
              <w:spacing w:before="201"/>
              <w:ind w:left="10"/>
              <w:jc w:val="center"/>
            </w:pP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AF0115" w14:paraId="154FF952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5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1E26BF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</w:tc>
        <w:tc>
          <w:tcPr>
            <w:tcW w:w="3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11B79" w14:textId="77777777" w:rsidR="00AF0115" w:rsidRDefault="00AF01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479945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性別</w:t>
            </w:r>
          </w:p>
        </w:tc>
        <w:tc>
          <w:tcPr>
            <w:tcW w:w="393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FBB44" w14:textId="77777777" w:rsidR="00AF0115" w:rsidRDefault="00143ABD">
            <w:pPr>
              <w:pStyle w:val="TableParagraph"/>
              <w:spacing w:before="176"/>
              <w:ind w:left="8"/>
              <w:jc w:val="center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男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女</w:t>
            </w:r>
          </w:p>
        </w:tc>
      </w:tr>
      <w:tr w:rsidR="00AF0115" w14:paraId="335C165C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5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C7B8F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最高學歷</w:t>
            </w:r>
          </w:p>
          <w:p w14:paraId="37BCDC57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學校、系所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46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5DC2B4" w14:textId="77777777" w:rsidR="00AF0115" w:rsidRDefault="00AF01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037013" w14:textId="77777777" w:rsidR="00AF0115" w:rsidRDefault="00143ABD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畢業時間</w:t>
            </w:r>
          </w:p>
        </w:tc>
        <w:tc>
          <w:tcPr>
            <w:tcW w:w="1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F45F8" w14:textId="77777777" w:rsidR="00AF0115" w:rsidRDefault="00143ABD">
            <w:pPr>
              <w:pStyle w:val="TableParagraph"/>
              <w:tabs>
                <w:tab w:val="left" w:pos="1070"/>
                <w:tab w:val="left" w:pos="1610"/>
              </w:tabs>
              <w:spacing w:before="199"/>
              <w:ind w:left="385"/>
            </w:pPr>
            <w:r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AF0115" w14:paraId="7A32455E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58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D28409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服務學校</w:t>
            </w:r>
          </w:p>
        </w:tc>
        <w:tc>
          <w:tcPr>
            <w:tcW w:w="31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204B74" w14:textId="77777777" w:rsidR="00AF0115" w:rsidRDefault="00143ABD">
            <w:pPr>
              <w:pStyle w:val="TableParagraph"/>
              <w:tabs>
                <w:tab w:val="left" w:pos="3607"/>
              </w:tabs>
              <w:spacing w:before="201"/>
              <w:jc w:val="right"/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縣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市</w:t>
            </w:r>
            <w:r>
              <w:rPr>
                <w:rFonts w:ascii="標楷體" w:eastAsia="標楷體" w:hAnsi="標楷體"/>
                <w:sz w:val="24"/>
              </w:rPr>
              <w:t xml:space="preserve">)        </w:t>
            </w:r>
            <w:r>
              <w:rPr>
                <w:rFonts w:ascii="標楷體" w:eastAsia="標楷體" w:hAnsi="標楷體"/>
                <w:sz w:val="24"/>
              </w:rPr>
              <w:t>國小</w:t>
            </w:r>
          </w:p>
        </w:tc>
        <w:tc>
          <w:tcPr>
            <w:tcW w:w="15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FB501E" w14:textId="77777777" w:rsidR="00AF0115" w:rsidRDefault="00143ABD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任教科目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D8AD5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英語文</w:t>
            </w:r>
          </w:p>
        </w:tc>
        <w:tc>
          <w:tcPr>
            <w:tcW w:w="10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3D1A3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數學</w:t>
            </w:r>
          </w:p>
        </w:tc>
        <w:tc>
          <w:tcPr>
            <w:tcW w:w="104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E4642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綜合</w:t>
            </w:r>
          </w:p>
        </w:tc>
        <w:tc>
          <w:tcPr>
            <w:tcW w:w="104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A4F55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生活</w:t>
            </w:r>
          </w:p>
        </w:tc>
      </w:tr>
      <w:tr w:rsidR="00AF0115" w14:paraId="3DE68B33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58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9C3103" w14:textId="77777777" w:rsidR="00AF0115" w:rsidRDefault="00AF0115"/>
        </w:tc>
        <w:tc>
          <w:tcPr>
            <w:tcW w:w="3109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1148B0" w14:textId="77777777" w:rsidR="00AF0115" w:rsidRDefault="00AF0115"/>
        </w:tc>
        <w:tc>
          <w:tcPr>
            <w:tcW w:w="152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1E4083" w14:textId="77777777" w:rsidR="00AF0115" w:rsidRDefault="00AF0115"/>
        </w:tc>
        <w:tc>
          <w:tcPr>
            <w:tcW w:w="800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D9A62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國語文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895AA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體育</w:t>
            </w:r>
          </w:p>
        </w:tc>
        <w:tc>
          <w:tcPr>
            <w:tcW w:w="2091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2828A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自然科學</w:t>
            </w:r>
          </w:p>
        </w:tc>
      </w:tr>
      <w:tr w:rsidR="00AF0115" w14:paraId="1D09E124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458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76FDAA" w14:textId="77777777" w:rsidR="00AF0115" w:rsidRDefault="00AF0115"/>
        </w:tc>
        <w:tc>
          <w:tcPr>
            <w:tcW w:w="3109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EE504D" w14:textId="77777777" w:rsidR="00AF0115" w:rsidRDefault="00AF0115"/>
        </w:tc>
        <w:tc>
          <w:tcPr>
            <w:tcW w:w="152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8B893D" w14:textId="77777777" w:rsidR="00AF0115" w:rsidRDefault="00AF0115"/>
        </w:tc>
        <w:tc>
          <w:tcPr>
            <w:tcW w:w="8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CDF53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社會</w:t>
            </w:r>
          </w:p>
        </w:tc>
        <w:tc>
          <w:tcPr>
            <w:tcW w:w="104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037DC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健康</w:t>
            </w:r>
          </w:p>
        </w:tc>
        <w:tc>
          <w:tcPr>
            <w:tcW w:w="209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BE26A" w14:textId="77777777" w:rsidR="00AF0115" w:rsidRDefault="00AF01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F0115" w14:paraId="7BE463EC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458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0ED362" w14:textId="77777777" w:rsidR="00AF0115" w:rsidRDefault="00AF0115"/>
        </w:tc>
        <w:tc>
          <w:tcPr>
            <w:tcW w:w="3109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D01E03" w14:textId="77777777" w:rsidR="00AF0115" w:rsidRDefault="00AF0115"/>
        </w:tc>
        <w:tc>
          <w:tcPr>
            <w:tcW w:w="152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1C1089" w14:textId="77777777" w:rsidR="00AF0115" w:rsidRDefault="00AF0115"/>
        </w:tc>
        <w:tc>
          <w:tcPr>
            <w:tcW w:w="393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3417E" w14:textId="77777777" w:rsidR="00AF0115" w:rsidRDefault="00143ABD">
            <w:pPr>
              <w:pStyle w:val="TableParagraph"/>
            </w:pPr>
            <w:r>
              <w:rPr>
                <w:rFonts w:ascii="標楷體" w:eastAsia="標楷體" w:hAnsi="標楷體"/>
                <w:sz w:val="24"/>
              </w:rPr>
              <w:t>藝術：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視覺藝術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sz w:val="24"/>
              </w:rPr>
              <w:t>音樂</w:t>
            </w:r>
          </w:p>
        </w:tc>
      </w:tr>
      <w:tr w:rsidR="00AF0115" w14:paraId="16AD447C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5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DA5D2F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ab/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訊</w:t>
            </w:r>
          </w:p>
          <w:p w14:paraId="6B357EB5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地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ab/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址</w:t>
            </w:r>
          </w:p>
        </w:tc>
        <w:tc>
          <w:tcPr>
            <w:tcW w:w="856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ACD27" w14:textId="77777777" w:rsidR="00AF0115" w:rsidRDefault="00143ABD">
            <w:pPr>
              <w:pStyle w:val="TableParagraph"/>
              <w:spacing w:line="406" w:lineRule="exact"/>
              <w:ind w:left="23"/>
            </w:pPr>
            <w:r>
              <w:rPr>
                <w:rFonts w:ascii="標楷體" w:eastAsia="標楷體" w:hAnsi="標楷體"/>
                <w:sz w:val="36"/>
              </w:rPr>
              <w:t>□□□</w:t>
            </w:r>
          </w:p>
        </w:tc>
      </w:tr>
      <w:tr w:rsidR="00AF0115" w14:paraId="730FF16A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458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291181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  <w:tc>
          <w:tcPr>
            <w:tcW w:w="46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14E25" w14:textId="77777777" w:rsidR="00AF0115" w:rsidRDefault="00143ABD">
            <w:pPr>
              <w:pStyle w:val="TableParagraph"/>
              <w:spacing w:before="199"/>
              <w:ind w:left="23"/>
            </w:pPr>
            <w:r>
              <w:rPr>
                <w:rFonts w:ascii="標楷體" w:eastAsia="標楷體" w:hAnsi="標楷體"/>
                <w:sz w:val="24"/>
              </w:rPr>
              <w:t>公：</w:t>
            </w:r>
          </w:p>
        </w:tc>
        <w:tc>
          <w:tcPr>
            <w:tcW w:w="7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6F9178" w14:textId="77777777" w:rsidR="00AF0115" w:rsidRDefault="00143ABD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E-mail</w:t>
            </w:r>
          </w:p>
        </w:tc>
        <w:tc>
          <w:tcPr>
            <w:tcW w:w="3188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2C92FE" w14:textId="77777777" w:rsidR="00AF0115" w:rsidRDefault="00AF01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F0115" w14:paraId="3B5377A0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5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AD52DD" w14:textId="77777777" w:rsidR="00AF0115" w:rsidRDefault="00AF0115"/>
        </w:tc>
        <w:tc>
          <w:tcPr>
            <w:tcW w:w="46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0BCBB" w14:textId="77777777" w:rsidR="00AF0115" w:rsidRDefault="00143ABD">
            <w:pPr>
              <w:pStyle w:val="TableParagraph"/>
              <w:spacing w:before="201"/>
              <w:ind w:left="23"/>
            </w:pPr>
            <w:r>
              <w:rPr>
                <w:rFonts w:ascii="標楷體" w:eastAsia="標楷體" w:hAnsi="標楷體"/>
                <w:sz w:val="24"/>
              </w:rPr>
              <w:t>手機：</w:t>
            </w:r>
          </w:p>
        </w:tc>
        <w:tc>
          <w:tcPr>
            <w:tcW w:w="7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5209C" w14:textId="77777777" w:rsidR="00AF0115" w:rsidRDefault="00AF0115"/>
        </w:tc>
        <w:tc>
          <w:tcPr>
            <w:tcW w:w="3188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0CFDF" w14:textId="77777777" w:rsidR="00AF0115" w:rsidRDefault="00AF0115"/>
        </w:tc>
      </w:tr>
      <w:tr w:rsidR="00AF0115" w14:paraId="72E291B8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58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211842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已取得之</w:t>
            </w:r>
          </w:p>
          <w:p w14:paraId="6CAC5B5D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教師證</w:t>
            </w:r>
          </w:p>
        </w:tc>
        <w:tc>
          <w:tcPr>
            <w:tcW w:w="46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9F240" w14:textId="77777777" w:rsidR="00AF0115" w:rsidRDefault="00143ABD">
            <w:pPr>
              <w:pStyle w:val="TableParagraph"/>
              <w:tabs>
                <w:tab w:val="left" w:pos="1313"/>
                <w:tab w:val="left" w:pos="2033"/>
              </w:tabs>
              <w:spacing w:before="201"/>
              <w:ind w:left="23"/>
            </w:pPr>
            <w:r>
              <w:rPr>
                <w:rFonts w:ascii="標楷體" w:eastAsia="標楷體" w:hAnsi="標楷體"/>
                <w:sz w:val="24"/>
              </w:rPr>
              <w:t>日期：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7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0F57A4" w14:textId="77777777" w:rsidR="00AF0115" w:rsidRDefault="00143ABD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登記類科</w:t>
            </w:r>
          </w:p>
        </w:tc>
        <w:tc>
          <w:tcPr>
            <w:tcW w:w="3188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A218FB" w14:textId="77777777" w:rsidR="00AF0115" w:rsidRDefault="00143ABD">
            <w:pPr>
              <w:pStyle w:val="TableParagraph"/>
              <w:jc w:val="both"/>
            </w:pP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sz w:val="24"/>
              </w:rPr>
              <w:t>普通科</w:t>
            </w:r>
          </w:p>
          <w:p w14:paraId="41A505F6" w14:textId="77777777" w:rsidR="00AF0115" w:rsidRDefault="00143ABD">
            <w:pPr>
              <w:pStyle w:val="TableParagraph"/>
              <w:jc w:val="both"/>
            </w:pP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sz w:val="24"/>
              </w:rPr>
              <w:t>特教</w:t>
            </w:r>
          </w:p>
        </w:tc>
      </w:tr>
      <w:tr w:rsidR="00AF0115" w14:paraId="7A6EE547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5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FD3A80" w14:textId="77777777" w:rsidR="00AF0115" w:rsidRDefault="00AF0115"/>
        </w:tc>
        <w:tc>
          <w:tcPr>
            <w:tcW w:w="46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A27AE" w14:textId="77777777" w:rsidR="00AF0115" w:rsidRDefault="00143ABD">
            <w:pPr>
              <w:pStyle w:val="TableParagraph"/>
              <w:spacing w:before="199"/>
              <w:ind w:left="23"/>
            </w:pPr>
            <w:r>
              <w:rPr>
                <w:rFonts w:ascii="標楷體" w:eastAsia="標楷體" w:hAnsi="標楷體"/>
                <w:sz w:val="24"/>
              </w:rPr>
              <w:t>字號：</w:t>
            </w:r>
          </w:p>
        </w:tc>
        <w:tc>
          <w:tcPr>
            <w:tcW w:w="7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90F654" w14:textId="77777777" w:rsidR="00AF0115" w:rsidRDefault="00AF0115"/>
        </w:tc>
        <w:tc>
          <w:tcPr>
            <w:tcW w:w="3188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46F697" w14:textId="77777777" w:rsidR="00AF0115" w:rsidRDefault="00AF0115"/>
        </w:tc>
      </w:tr>
      <w:tr w:rsidR="00AF0115" w14:paraId="21CDD28F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5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5EE09D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已取得之語</w:t>
            </w:r>
          </w:p>
          <w:p w14:paraId="51DB986A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言能力證明</w:t>
            </w:r>
          </w:p>
        </w:tc>
        <w:tc>
          <w:tcPr>
            <w:tcW w:w="856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2E8E1" w14:textId="77777777" w:rsidR="00AF0115" w:rsidRDefault="00143ABD">
            <w:pPr>
              <w:pStyle w:val="TableParagraph"/>
              <w:numPr>
                <w:ilvl w:val="0"/>
                <w:numId w:val="3"/>
              </w:numPr>
              <w:tabs>
                <w:tab w:val="left" w:pos="1"/>
              </w:tabs>
              <w:spacing w:line="312" w:lineRule="exact"/>
            </w:pPr>
            <w:r>
              <w:rPr>
                <w:rFonts w:ascii="標楷體" w:eastAsia="標楷體" w:hAnsi="標楷體"/>
                <w:spacing w:val="-1"/>
                <w:sz w:val="24"/>
              </w:rPr>
              <w:t>相當於</w:t>
            </w:r>
            <w:r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CEFR B2</w:t>
            </w:r>
            <w:r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等級或以上之英語能力分級測驗證明</w:t>
            </w:r>
          </w:p>
          <w:p w14:paraId="035CFFCB" w14:textId="77777777" w:rsidR="00AF0115" w:rsidRDefault="00143ABD">
            <w:pPr>
              <w:pStyle w:val="TableParagraph"/>
              <w:numPr>
                <w:ilvl w:val="0"/>
                <w:numId w:val="2"/>
              </w:numPr>
              <w:tabs>
                <w:tab w:val="left" w:pos="1"/>
              </w:tabs>
              <w:spacing w:line="292" w:lineRule="exact"/>
            </w:pPr>
            <w:r>
              <w:rPr>
                <w:rFonts w:ascii="標楷體" w:eastAsia="標楷體" w:hAnsi="標楷體"/>
                <w:spacing w:val="-1"/>
                <w:sz w:val="24"/>
              </w:rPr>
              <w:t>相當於</w:t>
            </w:r>
            <w:r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CEFR</w:t>
            </w:r>
            <w:r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B1</w:t>
            </w:r>
            <w:r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等級或以上之英語能力分級測驗證明</w:t>
            </w:r>
          </w:p>
        </w:tc>
      </w:tr>
      <w:tr w:rsidR="00AF0115" w14:paraId="4EE5DAFE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137A2F" w14:textId="77777777" w:rsidR="00AF0115" w:rsidRDefault="00143ABD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備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標楷體" w:eastAsia="標楷體" w:hAnsi="標楷體"/>
                <w:b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856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34CCB" w14:textId="77777777" w:rsidR="00AF0115" w:rsidRDefault="00143ABD">
            <w:pPr>
              <w:pStyle w:val="TableParagraph"/>
              <w:spacing w:before="59"/>
              <w:ind w:left="1036"/>
            </w:pPr>
            <w:r>
              <w:rPr>
                <w:rFonts w:ascii="標楷體" w:eastAsia="標楷體" w:hAnsi="標楷體"/>
                <w:sz w:val="24"/>
              </w:rPr>
              <w:t>以上所填資料如有不符，除取消進修資格外並自負法律責任。</w:t>
            </w:r>
          </w:p>
        </w:tc>
      </w:tr>
      <w:tr w:rsidR="00AF0115" w14:paraId="54940345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0023" w:type="dxa"/>
            <w:gridSpan w:val="9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F148B" w14:textId="77777777" w:rsidR="00AF0115" w:rsidRDefault="00143ABD">
            <w:pPr>
              <w:pStyle w:val="TableParagraph"/>
              <w:tabs>
                <w:tab w:val="left" w:pos="8470"/>
                <w:tab w:val="left" w:pos="9102"/>
                <w:tab w:val="left" w:pos="9733"/>
              </w:tabs>
              <w:spacing w:before="171"/>
              <w:ind w:left="1961"/>
            </w:pPr>
            <w:r>
              <w:rPr>
                <w:rFonts w:ascii="標楷體" w:eastAsia="標楷體" w:hAnsi="標楷體"/>
                <w:b/>
                <w:sz w:val="28"/>
              </w:rPr>
              <w:t>申請人</w:t>
            </w:r>
            <w:r>
              <w:rPr>
                <w:rFonts w:ascii="標楷體" w:eastAsia="標楷體" w:hAnsi="標楷體"/>
                <w:b/>
                <w:spacing w:val="-3"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4D4E41B0" w14:textId="77777777" w:rsidR="00AF0115" w:rsidRDefault="00143ABD">
      <w:pPr>
        <w:pStyle w:val="a8"/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1CD2B2" wp14:editId="6ECBEFE5">
                <wp:simplePos x="0" y="0"/>
                <wp:positionH relativeFrom="column">
                  <wp:posOffset>4559298</wp:posOffset>
                </wp:positionH>
                <wp:positionV relativeFrom="paragraph">
                  <wp:posOffset>309881</wp:posOffset>
                </wp:positionV>
                <wp:extent cx="1866903" cy="1628775"/>
                <wp:effectExtent l="0" t="0" r="19047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3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D8D8D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2243756" w14:textId="77777777" w:rsidR="00AF0115" w:rsidRDefault="00AF0115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CD2B2" id="矩形 1" o:spid="_x0000_s1026" style="position:absolute;margin-left:359pt;margin-top:24.4pt;width:147pt;height:12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" strokecolor="#d8d8d8" strokeweight="0">
                <v:stroke joinstyle="round"/>
                <v:textbox inset="0,0,0,0">
                  <w:txbxContent>
                    <w:p w14:paraId="52243756" w14:textId="77777777" w:rsidR="00AF0115" w:rsidRDefault="00AF0115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4"/>
          <w:lang w:val="en-US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BF205A" wp14:editId="5F48CF6C">
                <wp:simplePos x="0" y="0"/>
                <wp:positionH relativeFrom="column">
                  <wp:posOffset>3216273</wp:posOffset>
                </wp:positionH>
                <wp:positionV relativeFrom="paragraph">
                  <wp:posOffset>367031</wp:posOffset>
                </wp:positionV>
                <wp:extent cx="981078" cy="684528"/>
                <wp:effectExtent l="0" t="0" r="28572" b="20322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8" cy="684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D8D8D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C2B10A7" w14:textId="77777777" w:rsidR="00AF0115" w:rsidRDefault="00AF0115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F205A" id="矩形 2" o:spid="_x0000_s1027" style="position:absolute;margin-left:253.25pt;margin-top:28.9pt;width:77.25pt;height:53.9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" strokecolor="#d8d8d8" strokeweight="0">
                <v:stroke joinstyle="round"/>
                <v:textbox inset="0,0,0,0">
                  <w:txbxContent>
                    <w:p w14:paraId="0C2B10A7" w14:textId="77777777" w:rsidR="00AF0115" w:rsidRDefault="00AF0115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4"/>
          <w:szCs w:val="24"/>
        </w:rPr>
        <w:t xml:space="preserve">    </w:t>
      </w:r>
      <w:r>
        <w:rPr>
          <w:rFonts w:ascii="標楷體" w:eastAsia="標楷體" w:hAnsi="標楷體"/>
          <w:sz w:val="24"/>
          <w:szCs w:val="24"/>
        </w:rPr>
        <w:t>該員目前在本校擔任</w:t>
      </w:r>
      <w:r>
        <w:rPr>
          <w:rFonts w:ascii="標楷體" w:eastAsia="標楷體" w:hAnsi="標楷體"/>
          <w:sz w:val="24"/>
          <w:szCs w:val="24"/>
          <w:u w:val="single"/>
        </w:rPr>
        <w:tab/>
        <w:t xml:space="preserve">      </w:t>
      </w:r>
      <w:r>
        <w:rPr>
          <w:rFonts w:ascii="標楷體" w:eastAsia="標楷體" w:hAnsi="標楷體"/>
          <w:sz w:val="24"/>
          <w:szCs w:val="24"/>
        </w:rPr>
        <w:t>科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專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任合格教師，並經教育行政主管機關核備</w:t>
      </w:r>
      <w:r>
        <w:rPr>
          <w:rFonts w:ascii="標楷體" w:eastAsia="標楷體" w:hAnsi="標楷體"/>
          <w:spacing w:val="-17"/>
          <w:sz w:val="24"/>
          <w:szCs w:val="24"/>
        </w:rPr>
        <w:t>有</w:t>
      </w:r>
      <w:r>
        <w:rPr>
          <w:rFonts w:ascii="標楷體" w:eastAsia="標楷體" w:hAnsi="標楷體"/>
          <w:sz w:val="24"/>
          <w:szCs w:val="24"/>
        </w:rPr>
        <w:t>案，特此證明，如有不實，願負法律責任。</w:t>
      </w:r>
    </w:p>
    <w:p w14:paraId="4E3ACBB0" w14:textId="77777777" w:rsidR="00AF0115" w:rsidRDefault="00143ABD">
      <w:pPr>
        <w:pStyle w:val="Textbody"/>
      </w:pPr>
      <w:r>
        <w:rPr>
          <w:rFonts w:ascii="標楷體" w:eastAsia="標楷體" w:hAnsi="標楷體"/>
          <w:noProof/>
          <w:sz w:val="34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4A3AF4" wp14:editId="45C45884">
                <wp:simplePos x="0" y="0"/>
                <wp:positionH relativeFrom="column">
                  <wp:posOffset>835020</wp:posOffset>
                </wp:positionH>
                <wp:positionV relativeFrom="paragraph">
                  <wp:posOffset>84453</wp:posOffset>
                </wp:positionV>
                <wp:extent cx="1104896" cy="657225"/>
                <wp:effectExtent l="0" t="0" r="19054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9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D8D8D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D0D7C11" w14:textId="77777777" w:rsidR="00AF0115" w:rsidRDefault="00AF0115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A3AF4" id="矩形 3" o:spid="_x0000_s1028" style="position:absolute;margin-left:65.75pt;margin-top:6.65pt;width:87pt;height:5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" strokecolor="#d8d8d8" strokeweight="0">
                <v:stroke joinstyle="round"/>
                <v:textbox inset="0,0,0,0">
                  <w:txbxContent>
                    <w:p w14:paraId="5D0D7C11" w14:textId="77777777" w:rsidR="00AF0115" w:rsidRDefault="00AF0115"/>
                  </w:txbxContent>
                </v:textbox>
              </v:rect>
            </w:pict>
          </mc:Fallback>
        </mc:AlternateContent>
      </w:r>
    </w:p>
    <w:p w14:paraId="40A4F51B" w14:textId="77777777" w:rsidR="00AF0115" w:rsidRDefault="00143ABD">
      <w:pPr>
        <w:pStyle w:val="Standard"/>
        <w:tabs>
          <w:tab w:val="left" w:pos="783"/>
          <w:tab w:val="left" w:pos="3162"/>
        </w:tabs>
        <w:ind w:left="112"/>
      </w:pPr>
      <w:r>
        <w:rPr>
          <w:rFonts w:ascii="標楷體" w:eastAsia="標楷體" w:hAnsi="標楷體"/>
          <w:sz w:val="28"/>
        </w:rPr>
        <w:t>校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/>
          <w:sz w:val="28"/>
        </w:rPr>
        <w:tab/>
        <w:t xml:space="preserve">    </w:t>
      </w:r>
      <w:r>
        <w:rPr>
          <w:rFonts w:ascii="標楷體" w:eastAsia="標楷體" w:hAnsi="標楷體"/>
          <w:sz w:val="28"/>
        </w:rPr>
        <w:t>人事主管：</w:t>
      </w:r>
    </w:p>
    <w:p w14:paraId="135BE24E" w14:textId="77777777" w:rsidR="00AF0115" w:rsidRDefault="00AF0115">
      <w:pPr>
        <w:pStyle w:val="Textbody"/>
        <w:spacing w:before="1"/>
        <w:rPr>
          <w:rFonts w:ascii="標楷體" w:eastAsia="標楷體" w:hAnsi="標楷體"/>
          <w:sz w:val="20"/>
        </w:rPr>
      </w:pPr>
    </w:p>
    <w:p w14:paraId="4705877A" w14:textId="77777777" w:rsidR="00AF0115" w:rsidRDefault="00AF0115">
      <w:pPr>
        <w:pStyle w:val="Textbody"/>
        <w:tabs>
          <w:tab w:val="left" w:pos="623"/>
          <w:tab w:val="left" w:pos="1134"/>
          <w:tab w:val="left" w:pos="1645"/>
          <w:tab w:val="left" w:pos="2875"/>
          <w:tab w:val="left" w:pos="3266"/>
          <w:tab w:val="left" w:pos="3657"/>
          <w:tab w:val="left" w:pos="4764"/>
          <w:tab w:val="left" w:pos="7066"/>
          <w:tab w:val="left" w:pos="9365"/>
        </w:tabs>
        <w:rPr>
          <w:rFonts w:ascii="標楷體" w:eastAsia="標楷體" w:hAnsi="標楷體"/>
        </w:rPr>
      </w:pPr>
    </w:p>
    <w:p w14:paraId="3A2B358D" w14:textId="77777777" w:rsidR="00AF0115" w:rsidRDefault="00143ABD">
      <w:pPr>
        <w:pStyle w:val="Standard"/>
        <w:tabs>
          <w:tab w:val="left" w:pos="4015"/>
        </w:tabs>
        <w:ind w:firstLine="1900"/>
      </w:pPr>
      <w:r>
        <w:rPr>
          <w:rFonts w:ascii="標楷體" w:eastAsia="標楷體" w:hAnsi="標楷體"/>
          <w:color w:val="808080"/>
          <w:sz w:val="20"/>
        </w:rPr>
        <w:t>校長核章</w:t>
      </w:r>
      <w:r>
        <w:rPr>
          <w:rFonts w:ascii="標楷體" w:eastAsia="標楷體" w:hAnsi="標楷體"/>
          <w:color w:val="808080"/>
          <w:sz w:val="20"/>
        </w:rPr>
        <w:t xml:space="preserve">                           </w:t>
      </w:r>
      <w:r>
        <w:rPr>
          <w:rFonts w:ascii="標楷體" w:eastAsia="標楷體" w:hAnsi="標楷體"/>
          <w:color w:val="808080"/>
          <w:sz w:val="20"/>
        </w:rPr>
        <w:t>人事主管核章</w:t>
      </w:r>
    </w:p>
    <w:p w14:paraId="26B24115" w14:textId="77777777" w:rsidR="00AF0115" w:rsidRDefault="00143ABD">
      <w:pPr>
        <w:pStyle w:val="Standard"/>
        <w:tabs>
          <w:tab w:val="left" w:pos="4015"/>
        </w:tabs>
      </w:pPr>
      <w:proofErr w:type="gramStart"/>
      <w:r>
        <w:rPr>
          <w:rFonts w:ascii="標楷體" w:eastAsia="標楷體" w:hAnsi="標楷體"/>
          <w:color w:val="808080"/>
          <w:sz w:val="20"/>
        </w:rPr>
        <w:t>註</w:t>
      </w:r>
      <w:proofErr w:type="gramEnd"/>
      <w:r>
        <w:rPr>
          <w:rFonts w:ascii="標楷體" w:eastAsia="標楷體" w:hAnsi="標楷體"/>
          <w:color w:val="808080"/>
          <w:sz w:val="20"/>
        </w:rPr>
        <w:t>：</w:t>
      </w:r>
    </w:p>
    <w:p w14:paraId="1F779AD2" w14:textId="77777777" w:rsidR="00AF0115" w:rsidRDefault="00143ABD">
      <w:pPr>
        <w:pStyle w:val="Standard"/>
        <w:tabs>
          <w:tab w:val="left" w:pos="4015"/>
        </w:tabs>
      </w:pPr>
      <w:r>
        <w:rPr>
          <w:rFonts w:ascii="標楷體" w:eastAsia="標楷體" w:hAnsi="標楷體"/>
          <w:color w:val="808080"/>
          <w:sz w:val="20"/>
        </w:rPr>
        <w:t>1.</w:t>
      </w:r>
      <w:r>
        <w:rPr>
          <w:rFonts w:ascii="標楷體" w:eastAsia="標楷體" w:hAnsi="標楷體"/>
          <w:color w:val="808080"/>
          <w:spacing w:val="-3"/>
          <w:sz w:val="20"/>
        </w:rPr>
        <w:t xml:space="preserve"> </w:t>
      </w:r>
      <w:r>
        <w:rPr>
          <w:rFonts w:ascii="標楷體" w:eastAsia="標楷體" w:hAnsi="標楷體"/>
          <w:color w:val="808080"/>
          <w:sz w:val="20"/>
        </w:rPr>
        <w:t>本表未經單位主管簽章者無效</w:t>
      </w:r>
    </w:p>
    <w:p w14:paraId="4A7B3C1C" w14:textId="77777777" w:rsidR="00AF0115" w:rsidRDefault="00143ABD">
      <w:pPr>
        <w:pStyle w:val="Standard"/>
        <w:tabs>
          <w:tab w:val="left" w:pos="4015"/>
        </w:tabs>
      </w:pPr>
      <w:r>
        <w:rPr>
          <w:rFonts w:ascii="標楷體" w:eastAsia="標楷體" w:hAnsi="標楷體"/>
          <w:color w:val="808080"/>
          <w:sz w:val="20"/>
        </w:rPr>
        <w:t>2.</w:t>
      </w:r>
      <w:r>
        <w:rPr>
          <w:rFonts w:ascii="標楷體" w:eastAsia="標楷體" w:hAnsi="標楷體"/>
          <w:color w:val="808080"/>
          <w:spacing w:val="-2"/>
          <w:sz w:val="20"/>
        </w:rPr>
        <w:t xml:space="preserve"> </w:t>
      </w:r>
      <w:r>
        <w:rPr>
          <w:rFonts w:ascii="標楷體" w:eastAsia="標楷體" w:hAnsi="標楷體"/>
          <w:color w:val="808080"/>
          <w:sz w:val="20"/>
        </w:rPr>
        <w:t>請加蓋學校印信</w:t>
      </w:r>
      <w:r>
        <w:rPr>
          <w:rFonts w:ascii="標楷體" w:eastAsia="標楷體" w:hAnsi="標楷體"/>
          <w:color w:val="808080"/>
          <w:sz w:val="20"/>
        </w:rPr>
        <w:t xml:space="preserve">                                                                   </w:t>
      </w:r>
      <w:r>
        <w:rPr>
          <w:rFonts w:ascii="標楷體" w:eastAsia="標楷體" w:hAnsi="標楷體"/>
          <w:color w:val="808080"/>
          <w:sz w:val="20"/>
        </w:rPr>
        <w:t>學校印信</w:t>
      </w:r>
    </w:p>
    <w:p w14:paraId="74BDE57F" w14:textId="77777777" w:rsidR="00AF0115" w:rsidRDefault="00AF0115">
      <w:pPr>
        <w:pStyle w:val="Textbody"/>
        <w:tabs>
          <w:tab w:val="left" w:pos="623"/>
          <w:tab w:val="left" w:pos="1134"/>
          <w:tab w:val="left" w:pos="1645"/>
          <w:tab w:val="left" w:pos="2875"/>
          <w:tab w:val="left" w:pos="3266"/>
          <w:tab w:val="left" w:pos="3657"/>
          <w:tab w:val="left" w:pos="4764"/>
          <w:tab w:val="left" w:pos="7066"/>
          <w:tab w:val="left" w:pos="9365"/>
        </w:tabs>
        <w:rPr>
          <w:rFonts w:ascii="標楷體" w:eastAsia="標楷體" w:hAnsi="標楷體"/>
        </w:rPr>
      </w:pPr>
    </w:p>
    <w:p w14:paraId="341A257C" w14:textId="77777777" w:rsidR="00AF0115" w:rsidRDefault="00143ABD">
      <w:pPr>
        <w:pStyle w:val="Textbody"/>
        <w:tabs>
          <w:tab w:val="left" w:pos="735"/>
          <w:tab w:val="left" w:pos="1246"/>
          <w:tab w:val="left" w:pos="1757"/>
          <w:tab w:val="left" w:pos="2987"/>
          <w:tab w:val="left" w:pos="3378"/>
          <w:tab w:val="left" w:pos="3769"/>
          <w:tab w:val="left" w:pos="4876"/>
          <w:tab w:val="left" w:pos="7178"/>
          <w:tab w:val="left" w:pos="9477"/>
        </w:tabs>
        <w:ind w:left="112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ab/>
        <w:t>1</w:t>
      </w:r>
      <w:r>
        <w:rPr>
          <w:rFonts w:ascii="標楷體" w:eastAsia="標楷體" w:hAnsi="標楷體"/>
        </w:rPr>
        <w:tab/>
        <w:t>1</w:t>
      </w:r>
      <w:r>
        <w:rPr>
          <w:rFonts w:ascii="標楷體" w:eastAsia="標楷體" w:hAnsi="標楷體"/>
        </w:rPr>
        <w:tab/>
        <w:t>3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</w:t>
      </w:r>
    </w:p>
    <w:sectPr w:rsidR="00AF0115">
      <w:pgSz w:w="11906" w:h="16838"/>
      <w:pgMar w:top="800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BD1B" w14:textId="77777777" w:rsidR="00143ABD" w:rsidRDefault="00143ABD">
      <w:r>
        <w:separator/>
      </w:r>
    </w:p>
  </w:endnote>
  <w:endnote w:type="continuationSeparator" w:id="0">
    <w:p w14:paraId="3AA6FF80" w14:textId="77777777" w:rsidR="00143ABD" w:rsidRDefault="0014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BIZ UDGothic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43E1" w14:textId="77777777" w:rsidR="00143ABD" w:rsidRDefault="00143ABD">
      <w:r>
        <w:rPr>
          <w:color w:val="000000"/>
        </w:rPr>
        <w:separator/>
      </w:r>
    </w:p>
  </w:footnote>
  <w:footnote w:type="continuationSeparator" w:id="0">
    <w:p w14:paraId="3CE4CC0A" w14:textId="77777777" w:rsidR="00143ABD" w:rsidRDefault="0014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985"/>
    <w:multiLevelType w:val="multilevel"/>
    <w:tmpl w:val="200EFC0E"/>
    <w:styleLink w:val="WWNum1"/>
    <w:lvl w:ilvl="0">
      <w:numFmt w:val="bullet"/>
      <w:lvlText w:val="□"/>
      <w:lvlJc w:val="left"/>
      <w:pPr>
        <w:ind w:left="1682" w:hanging="420"/>
      </w:pPr>
      <w:rPr>
        <w:rFonts w:ascii="新細明體" w:eastAsia="新細明體" w:hAnsi="新細明體" w:cs="新細明體"/>
        <w:spacing w:val="-12"/>
        <w:w w:val="99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2367" w:hanging="42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3054" w:hanging="42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741" w:hanging="42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428" w:hanging="42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115" w:hanging="42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02" w:hanging="42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489" w:hanging="42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176" w:hanging="420"/>
      </w:pPr>
      <w:rPr>
        <w:lang w:val="zh-TW" w:eastAsia="zh-TW" w:bidi="zh-TW"/>
      </w:rPr>
    </w:lvl>
  </w:abstractNum>
  <w:abstractNum w:abstractNumId="1" w15:restartNumberingAfterBreak="0">
    <w:nsid w:val="5F102989"/>
    <w:multiLevelType w:val="multilevel"/>
    <w:tmpl w:val="32821AF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0115"/>
    <w:rsid w:val="00143ABD"/>
    <w:rsid w:val="008E7972"/>
    <w:rsid w:val="00A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291B"/>
  <w15:docId w15:val="{08EDF26C-7A8C-434D-BDBB-128C6FD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ind w:left="1180"/>
      <w:outlineLvl w:val="0"/>
    </w:pPr>
    <w:rPr>
      <w:rFonts w:ascii="BIZ UDGothic" w:eastAsia="BIZ UDGothic" w:hAnsi="BIZ UDGothic" w:cs="BIZ UDGoth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新細明體" w:hAnsi="新細明體" w:cs="新細明體"/>
      <w:lang w:val="zh-TW" w:eastAsia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  <w:sz w:val="24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pPr>
      <w:widowControl/>
      <w:suppressAutoHyphens/>
    </w:pPr>
    <w:rPr>
      <w:rFonts w:ascii="新細明體" w:hAnsi="新細明體" w:cs="新細明體"/>
      <w:lang w:val="zh-TW" w:eastAsia="zh-TW" w:bidi="zh-TW"/>
    </w:rPr>
  </w:style>
  <w:style w:type="character" w:customStyle="1" w:styleId="a9">
    <w:name w:val="頁首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aa">
    <w:name w:val="頁尾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ListLabel1">
    <w:name w:val="ListLabel 1"/>
    <w:rPr>
      <w:rFonts w:ascii="標楷體" w:eastAsia="新細明體" w:hAnsi="標楷體" w:cs="新細明體"/>
      <w:spacing w:val="-12"/>
      <w:w w:val="99"/>
      <w:sz w:val="24"/>
      <w:szCs w:val="24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蔡慈清</dc:creator>
  <cp:lastModifiedBy>Windows 使用者</cp:lastModifiedBy>
  <cp:revision>2</cp:revision>
  <dcterms:created xsi:type="dcterms:W3CDTF">2024-06-04T02:09:00Z</dcterms:created>
  <dcterms:modified xsi:type="dcterms:W3CDTF">2024-06-04T02:09:00Z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2021-04-15T00:00:00Z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2021-06-25T00:00:00Z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